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53" w:rsidRPr="000E2812" w:rsidRDefault="00D21453" w:rsidP="009E46A4">
      <w:pPr>
        <w:spacing w:line="360" w:lineRule="exact"/>
        <w:jc w:val="center"/>
        <w:rPr>
          <w:rFonts w:ascii="黑体" w:eastAsia="黑体"/>
          <w:b/>
          <w:sz w:val="36"/>
          <w:szCs w:val="36"/>
        </w:rPr>
      </w:pPr>
      <w:r w:rsidRPr="000E2812">
        <w:rPr>
          <w:rFonts w:ascii="黑体" w:eastAsia="黑体" w:hint="eastAsia"/>
          <w:b/>
          <w:sz w:val="36"/>
          <w:szCs w:val="36"/>
        </w:rPr>
        <w:t>回</w:t>
      </w:r>
      <w:r w:rsidRPr="000E2812">
        <w:rPr>
          <w:rFonts w:ascii="黑体" w:eastAsia="黑体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t xml:space="preserve">     </w:t>
      </w:r>
      <w:r w:rsidRPr="000E2812">
        <w:rPr>
          <w:rFonts w:ascii="黑体" w:eastAsia="黑体"/>
          <w:b/>
          <w:sz w:val="36"/>
          <w:szCs w:val="36"/>
        </w:rPr>
        <w:t xml:space="preserve"> </w:t>
      </w:r>
      <w:r w:rsidRPr="000E2812">
        <w:rPr>
          <w:rFonts w:ascii="黑体" w:eastAsia="黑体" w:hint="eastAsia"/>
          <w:b/>
          <w:sz w:val="36"/>
          <w:szCs w:val="36"/>
        </w:rPr>
        <w:t>执</w:t>
      </w:r>
    </w:p>
    <w:p w:rsidR="00D21453" w:rsidRDefault="00D21453" w:rsidP="009E46A4">
      <w:pPr>
        <w:spacing w:line="360" w:lineRule="exac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D21453" w:rsidRDefault="00D21453" w:rsidP="009E46A4">
      <w:pPr>
        <w:spacing w:line="360" w:lineRule="exact"/>
        <w:rPr>
          <w:rFonts w:ascii="仿宋_GB2312" w:eastAsia="仿宋_GB2312" w:hAnsi="宋体" w:cs="宋体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3"/>
        <w:gridCol w:w="481"/>
        <w:gridCol w:w="652"/>
        <w:gridCol w:w="178"/>
        <w:gridCol w:w="1264"/>
        <w:gridCol w:w="716"/>
        <w:gridCol w:w="185"/>
        <w:gridCol w:w="1242"/>
        <w:gridCol w:w="539"/>
        <w:gridCol w:w="571"/>
        <w:gridCol w:w="168"/>
        <w:gridCol w:w="1393"/>
      </w:tblGrid>
      <w:tr w:rsidR="00D21453" w:rsidTr="00135196">
        <w:trPr>
          <w:trHeight w:val="773"/>
        </w:trPr>
        <w:tc>
          <w:tcPr>
            <w:tcW w:w="1614" w:type="dxa"/>
            <w:gridSpan w:val="2"/>
            <w:vAlign w:val="center"/>
          </w:tcPr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8D1BC5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237" w:type="dxa"/>
            <w:gridSpan w:val="6"/>
            <w:vAlign w:val="center"/>
          </w:tcPr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性质</w:t>
            </w:r>
          </w:p>
        </w:tc>
        <w:tc>
          <w:tcPr>
            <w:tcW w:w="1561" w:type="dxa"/>
            <w:gridSpan w:val="2"/>
            <w:vAlign w:val="center"/>
          </w:tcPr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1453" w:rsidTr="00135196">
        <w:trPr>
          <w:trHeight w:val="618"/>
        </w:trPr>
        <w:tc>
          <w:tcPr>
            <w:tcW w:w="1614" w:type="dxa"/>
            <w:gridSpan w:val="2"/>
            <w:vAlign w:val="center"/>
          </w:tcPr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  <w:r w:rsidRPr="008D1BC5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237" w:type="dxa"/>
            <w:gridSpan w:val="6"/>
            <w:vAlign w:val="center"/>
          </w:tcPr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8D1BC5">
              <w:rPr>
                <w:rFonts w:ascii="仿宋_GB2312" w:eastAsia="仿宋_GB2312" w:hint="eastAsia"/>
                <w:sz w:val="24"/>
              </w:rPr>
              <w:t>邮政</w:t>
            </w:r>
          </w:p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8D1BC5"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561" w:type="dxa"/>
            <w:gridSpan w:val="2"/>
            <w:vAlign w:val="center"/>
          </w:tcPr>
          <w:p w:rsidR="00D21453" w:rsidRPr="008D1BC5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1453" w:rsidTr="00135196">
        <w:trPr>
          <w:trHeight w:val="64"/>
        </w:trPr>
        <w:tc>
          <w:tcPr>
            <w:tcW w:w="1133" w:type="dxa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F03ED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FF03ED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33" w:type="dxa"/>
            <w:gridSpan w:val="2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F03ED"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FF03ED"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1442" w:type="dxa"/>
            <w:gridSpan w:val="2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F03ED"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901" w:type="dxa"/>
            <w:gridSpan w:val="2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F03ED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1242" w:type="dxa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F03ED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278" w:type="dxa"/>
            <w:gridSpan w:val="3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F03ED"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1393" w:type="dxa"/>
            <w:vAlign w:val="center"/>
          </w:tcPr>
          <w:p w:rsidR="00D21453" w:rsidRPr="00FF03ED" w:rsidRDefault="00D21453" w:rsidP="0013519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D21453" w:rsidTr="00135196">
        <w:trPr>
          <w:trHeight w:val="420"/>
        </w:trPr>
        <w:tc>
          <w:tcPr>
            <w:tcW w:w="1133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2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454"/>
        </w:trPr>
        <w:tc>
          <w:tcPr>
            <w:tcW w:w="1133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2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461"/>
        </w:trPr>
        <w:tc>
          <w:tcPr>
            <w:tcW w:w="1133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2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262"/>
        </w:trPr>
        <w:tc>
          <w:tcPr>
            <w:tcW w:w="8522" w:type="dxa"/>
            <w:gridSpan w:val="1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毕业生需求信息</w:t>
            </w:r>
          </w:p>
        </w:tc>
      </w:tr>
      <w:tr w:rsidR="00D21453" w:rsidTr="00135196">
        <w:trPr>
          <w:trHeight w:val="730"/>
        </w:trPr>
        <w:tc>
          <w:tcPr>
            <w:tcW w:w="2444" w:type="dxa"/>
            <w:gridSpan w:val="4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需求专业</w:t>
            </w:r>
          </w:p>
        </w:tc>
        <w:tc>
          <w:tcPr>
            <w:tcW w:w="1980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学历要求</w:t>
            </w:r>
          </w:p>
        </w:tc>
        <w:tc>
          <w:tcPr>
            <w:tcW w:w="1966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拟安排岗位</w:t>
            </w:r>
          </w:p>
        </w:tc>
        <w:tc>
          <w:tcPr>
            <w:tcW w:w="2132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需求人数</w:t>
            </w:r>
          </w:p>
        </w:tc>
      </w:tr>
      <w:tr w:rsidR="00D21453" w:rsidTr="00135196">
        <w:trPr>
          <w:trHeight w:val="468"/>
        </w:trPr>
        <w:tc>
          <w:tcPr>
            <w:tcW w:w="2444" w:type="dxa"/>
            <w:gridSpan w:val="4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376"/>
        </w:trPr>
        <w:tc>
          <w:tcPr>
            <w:tcW w:w="2444" w:type="dxa"/>
            <w:gridSpan w:val="4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6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454"/>
        </w:trPr>
        <w:tc>
          <w:tcPr>
            <w:tcW w:w="2444" w:type="dxa"/>
            <w:gridSpan w:val="4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6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362"/>
        </w:trPr>
        <w:tc>
          <w:tcPr>
            <w:tcW w:w="2444" w:type="dxa"/>
            <w:gridSpan w:val="4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6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426"/>
        </w:trPr>
        <w:tc>
          <w:tcPr>
            <w:tcW w:w="2444" w:type="dxa"/>
            <w:gridSpan w:val="4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6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348"/>
        </w:trPr>
        <w:tc>
          <w:tcPr>
            <w:tcW w:w="2444" w:type="dxa"/>
            <w:gridSpan w:val="4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6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3"/>
          </w:tcPr>
          <w:p w:rsidR="00D21453" w:rsidRDefault="00D21453" w:rsidP="0013519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D21453" w:rsidTr="00135196">
        <w:trPr>
          <w:trHeight w:val="818"/>
        </w:trPr>
        <w:tc>
          <w:tcPr>
            <w:tcW w:w="8522" w:type="dxa"/>
            <w:gridSpan w:val="12"/>
          </w:tcPr>
          <w:p w:rsidR="00D21453" w:rsidRPr="008D1BC5" w:rsidRDefault="00D21453" w:rsidP="00135196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备注：</w:t>
            </w:r>
          </w:p>
        </w:tc>
      </w:tr>
      <w:tr w:rsidR="00D21453" w:rsidTr="00135196">
        <w:trPr>
          <w:trHeight w:val="817"/>
        </w:trPr>
        <w:tc>
          <w:tcPr>
            <w:tcW w:w="8522" w:type="dxa"/>
            <w:gridSpan w:val="12"/>
          </w:tcPr>
          <w:p w:rsidR="00D21453" w:rsidRDefault="00D21453" w:rsidP="00D21453">
            <w:pPr>
              <w:spacing w:line="360" w:lineRule="exact"/>
              <w:ind w:firstLineChars="200" w:firstLine="3168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说明</w:t>
            </w:r>
            <w:r w:rsidRPr="00414177">
              <w:rPr>
                <w:rFonts w:ascii="黑体" w:eastAsia="黑体" w:hint="eastAsia"/>
                <w:b/>
                <w:szCs w:val="21"/>
              </w:rPr>
              <w:t>：</w:t>
            </w:r>
            <w:r w:rsidRPr="000A5943">
              <w:rPr>
                <w:rFonts w:eastAsia="仿宋_GB2312" w:hint="eastAsia"/>
                <w:szCs w:val="21"/>
              </w:rPr>
              <w:t>为增强学生和需求单位的相互了解，提高供需实效，请各参会单位将本单位的详细情况介绍，</w:t>
            </w:r>
            <w:hyperlink r:id="rId6" w:history="1">
              <w:r w:rsidRPr="000A5943">
                <w:rPr>
                  <w:rFonts w:eastAsia="仿宋_GB2312" w:hint="eastAsia"/>
                  <w:szCs w:val="21"/>
                </w:rPr>
                <w:t>需求信息等发送到</w:t>
              </w:r>
              <w:r w:rsidRPr="000A5943">
                <w:rPr>
                  <w:rFonts w:eastAsia="仿宋_GB2312"/>
                  <w:szCs w:val="21"/>
                </w:rPr>
                <w:t>76199906@qq.com</w:t>
              </w:r>
            </w:hyperlink>
            <w:r w:rsidRPr="000A5943">
              <w:rPr>
                <w:rFonts w:eastAsia="仿宋_GB2312" w:hint="eastAsia"/>
                <w:szCs w:val="21"/>
              </w:rPr>
              <w:t>，我们会将贵单位的信息在系网站上公布，以便在毕业生中进行宣传。</w:t>
            </w:r>
          </w:p>
        </w:tc>
      </w:tr>
    </w:tbl>
    <w:p w:rsidR="00D21453" w:rsidRDefault="00D21453">
      <w:bookmarkStart w:id="0" w:name="_GoBack"/>
      <w:bookmarkEnd w:id="0"/>
    </w:p>
    <w:sectPr w:rsidR="00D21453" w:rsidSect="00402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53" w:rsidRDefault="00D21453" w:rsidP="009E46A4">
      <w:r>
        <w:separator/>
      </w:r>
    </w:p>
  </w:endnote>
  <w:endnote w:type="continuationSeparator" w:id="0">
    <w:p w:rsidR="00D21453" w:rsidRDefault="00D21453" w:rsidP="009E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53" w:rsidRDefault="00D21453" w:rsidP="009E46A4">
      <w:r>
        <w:separator/>
      </w:r>
    </w:p>
  </w:footnote>
  <w:footnote w:type="continuationSeparator" w:id="0">
    <w:p w:rsidR="00D21453" w:rsidRDefault="00D21453" w:rsidP="009E4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267"/>
    <w:rsid w:val="000A5943"/>
    <w:rsid w:val="000E2812"/>
    <w:rsid w:val="000F3428"/>
    <w:rsid w:val="00135196"/>
    <w:rsid w:val="00153CBE"/>
    <w:rsid w:val="00273171"/>
    <w:rsid w:val="003B0425"/>
    <w:rsid w:val="00402630"/>
    <w:rsid w:val="00414177"/>
    <w:rsid w:val="00466DF9"/>
    <w:rsid w:val="00887494"/>
    <w:rsid w:val="008962FD"/>
    <w:rsid w:val="008D1BC5"/>
    <w:rsid w:val="009009C6"/>
    <w:rsid w:val="009E46A4"/>
    <w:rsid w:val="00A50267"/>
    <w:rsid w:val="00B06448"/>
    <w:rsid w:val="00C97A24"/>
    <w:rsid w:val="00D21453"/>
    <w:rsid w:val="00F5269C"/>
    <w:rsid w:val="00FF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A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46A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E46A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46A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E46A4"/>
    <w:rPr>
      <w:rFonts w:cs="Times New Roman"/>
      <w:color w:val="000000"/>
      <w:sz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8656;&#27714;&#20449;&#24687;&#31561;&#21046;&#20316;&#25104;&#20809;&#30424;&#25110;&#32773;&#29992;&#30005;&#23376;&#37038;&#20214;&#30340;&#26041;&#24335;&#21457;&#36865;&#21040;scb@sd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48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        执</dc:title>
  <dc:subject/>
  <dc:creator>haha</dc:creator>
  <cp:keywords/>
  <dc:description/>
  <cp:lastModifiedBy>微软用户</cp:lastModifiedBy>
  <cp:revision>3</cp:revision>
  <dcterms:created xsi:type="dcterms:W3CDTF">2014-10-30T03:19:00Z</dcterms:created>
  <dcterms:modified xsi:type="dcterms:W3CDTF">2014-10-30T05:13:00Z</dcterms:modified>
</cp:coreProperties>
</file>